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2F" w:rsidRDefault="0072742F">
      <w:pPr>
        <w:rPr>
          <w:rFonts w:ascii="仿宋_GB2312" w:eastAsia="仿宋_GB2312" w:cs="Times New Roman"/>
          <w:sz w:val="32"/>
          <w:szCs w:val="32"/>
        </w:rPr>
      </w:pPr>
      <w:r w:rsidRPr="00100EBB">
        <w:rPr>
          <w:rFonts w:ascii="仿宋_GB2312" w:eastAsia="仿宋_GB2312" w:cs="仿宋_GB2312" w:hint="eastAsia"/>
          <w:sz w:val="32"/>
          <w:szCs w:val="32"/>
        </w:rPr>
        <w:t>附件</w:t>
      </w:r>
    </w:p>
    <w:p w:rsidR="0072742F" w:rsidRDefault="0072742F" w:rsidP="00100EBB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100EBB">
        <w:rPr>
          <w:rFonts w:ascii="方正小标宋简体" w:eastAsia="方正小标宋简体" w:cs="方正小标宋简体" w:hint="eastAsia"/>
          <w:sz w:val="44"/>
          <w:szCs w:val="44"/>
        </w:rPr>
        <w:t>专利审查协作湖北中心</w:t>
      </w:r>
      <w:r w:rsidRPr="00100EBB">
        <w:rPr>
          <w:rFonts w:ascii="方正小标宋简体" w:eastAsia="方正小标宋简体" w:cs="方正小标宋简体"/>
          <w:sz w:val="44"/>
          <w:szCs w:val="44"/>
        </w:rPr>
        <w:t>2019</w:t>
      </w:r>
      <w:r w:rsidRPr="00100EBB">
        <w:rPr>
          <w:rFonts w:ascii="方正小标宋简体" w:eastAsia="方正小标宋简体" w:cs="方正小标宋简体" w:hint="eastAsia"/>
          <w:sz w:val="44"/>
          <w:szCs w:val="44"/>
        </w:rPr>
        <w:t>年度审查员</w:t>
      </w:r>
    </w:p>
    <w:p w:rsidR="0072742F" w:rsidRDefault="0072742F" w:rsidP="00100EBB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100EBB">
        <w:rPr>
          <w:rFonts w:ascii="方正小标宋简体" w:eastAsia="方正小标宋简体" w:cs="方正小标宋简体" w:hint="eastAsia"/>
          <w:sz w:val="44"/>
          <w:szCs w:val="44"/>
        </w:rPr>
        <w:t>招聘第二批拟录用人员名单</w:t>
      </w:r>
    </w:p>
    <w:tbl>
      <w:tblPr>
        <w:tblW w:w="8607" w:type="dxa"/>
        <w:tblInd w:w="-106" w:type="dxa"/>
        <w:tblLook w:val="00A0"/>
      </w:tblPr>
      <w:tblGrid>
        <w:gridCol w:w="767"/>
        <w:gridCol w:w="1260"/>
        <w:gridCol w:w="950"/>
        <w:gridCol w:w="1350"/>
        <w:gridCol w:w="2460"/>
        <w:gridCol w:w="1820"/>
      </w:tblGrid>
      <w:tr w:rsidR="0072742F" w:rsidRPr="002724B9">
        <w:trPr>
          <w:trHeight w:val="24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应聘者</w:t>
            </w:r>
            <w:r w:rsidRPr="00100EB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</w:tr>
      <w:tr w:rsidR="0072742F" w:rsidRPr="002724B9">
        <w:trPr>
          <w:trHeight w:val="2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C00007084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137*****286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412823********6028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南开大学</w:t>
            </w:r>
          </w:p>
        </w:tc>
      </w:tr>
      <w:tr w:rsidR="0072742F" w:rsidRPr="002724B9">
        <w:trPr>
          <w:trHeight w:val="2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C00023068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188*****557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532101********0627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中国科学院大学</w:t>
            </w:r>
          </w:p>
        </w:tc>
      </w:tr>
      <w:tr w:rsidR="0072742F" w:rsidRPr="002724B9">
        <w:trPr>
          <w:trHeight w:val="2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C00101168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吴孝琴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181*****752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430621********5727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天津大学</w:t>
            </w:r>
          </w:p>
        </w:tc>
      </w:tr>
      <w:tr w:rsidR="0072742F" w:rsidRPr="002724B9">
        <w:trPr>
          <w:trHeight w:val="2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/>
                <w:kern w:val="0"/>
                <w:sz w:val="20"/>
                <w:szCs w:val="20"/>
              </w:rPr>
              <w:t>C00102382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 w:hint="eastAsia"/>
                <w:kern w:val="0"/>
                <w:sz w:val="20"/>
                <w:szCs w:val="20"/>
              </w:rPr>
              <w:t>张玮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/>
                <w:kern w:val="0"/>
                <w:sz w:val="20"/>
                <w:szCs w:val="20"/>
              </w:rPr>
              <w:t>133*****263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/>
                <w:kern w:val="0"/>
                <w:sz w:val="20"/>
                <w:szCs w:val="20"/>
              </w:rPr>
              <w:t>421125********0022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42F" w:rsidRPr="00100EBB" w:rsidRDefault="0072742F" w:rsidP="00100EBB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00EBB">
              <w:rPr>
                <w:rFonts w:ascii="宋体" w:hAnsi="宋体" w:cs="宋体" w:hint="eastAsia"/>
                <w:kern w:val="0"/>
                <w:sz w:val="20"/>
                <w:szCs w:val="20"/>
              </w:rPr>
              <w:t>燕山大学</w:t>
            </w:r>
          </w:p>
        </w:tc>
      </w:tr>
    </w:tbl>
    <w:p w:rsidR="0072742F" w:rsidRPr="00100EBB" w:rsidRDefault="0072742F" w:rsidP="00100EBB">
      <w:pPr>
        <w:jc w:val="center"/>
        <w:rPr>
          <w:rFonts w:ascii="方正小标宋简体" w:eastAsia="方正小标宋简体" w:cs="Times New Roman"/>
          <w:sz w:val="44"/>
          <w:szCs w:val="44"/>
        </w:rPr>
      </w:pPr>
    </w:p>
    <w:sectPr w:rsidR="0072742F" w:rsidRPr="00100EBB" w:rsidSect="009E0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42F" w:rsidRDefault="0072742F" w:rsidP="00100EB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2742F" w:rsidRDefault="0072742F" w:rsidP="00100EB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42F" w:rsidRDefault="0072742F" w:rsidP="00100EB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2742F" w:rsidRDefault="0072742F" w:rsidP="00100EB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BB"/>
    <w:rsid w:val="00100EBB"/>
    <w:rsid w:val="0023332B"/>
    <w:rsid w:val="00252F2F"/>
    <w:rsid w:val="002724B9"/>
    <w:rsid w:val="005303BB"/>
    <w:rsid w:val="0072742F"/>
    <w:rsid w:val="009E05B6"/>
    <w:rsid w:val="00B42A0A"/>
    <w:rsid w:val="00F86A36"/>
    <w:rsid w:val="00FC3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5B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00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0EBB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00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0E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52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41</Words>
  <Characters>235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4</cp:revision>
  <cp:lastPrinted>2019-02-26T00:48:00Z</cp:lastPrinted>
  <dcterms:created xsi:type="dcterms:W3CDTF">2019-02-22T08:59:00Z</dcterms:created>
  <dcterms:modified xsi:type="dcterms:W3CDTF">2019-03-04T07:12:00Z</dcterms:modified>
</cp:coreProperties>
</file>