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51" w:rsidRDefault="00954E51" w:rsidP="00920112">
      <w:pPr>
        <w:spacing w:line="6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 w:rsidR="00954E51" w:rsidRDefault="00954E51" w:rsidP="008E50A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8717A8">
        <w:rPr>
          <w:rFonts w:ascii="方正小标宋简体" w:eastAsia="方正小标宋简体" w:cs="方正小标宋简体" w:hint="eastAsia"/>
          <w:sz w:val="44"/>
          <w:szCs w:val="44"/>
        </w:rPr>
        <w:t>专利审查协作</w:t>
      </w:r>
      <w:r w:rsidRPr="001E2A5A">
        <w:rPr>
          <w:rFonts w:ascii="方正小标宋简体" w:eastAsia="方正小标宋简体" w:cs="方正小标宋简体" w:hint="eastAsia"/>
          <w:sz w:val="44"/>
          <w:szCs w:val="44"/>
        </w:rPr>
        <w:t>湖北中心</w:t>
      </w:r>
      <w:r w:rsidRPr="001E2A5A">
        <w:rPr>
          <w:rFonts w:ascii="方正小标宋简体" w:eastAsia="方正小标宋简体" w:cs="方正小标宋简体"/>
          <w:sz w:val="44"/>
          <w:szCs w:val="44"/>
        </w:rPr>
        <w:t>201</w:t>
      </w:r>
      <w:r>
        <w:rPr>
          <w:rFonts w:ascii="方正小标宋简体" w:eastAsia="方正小标宋简体" w:cs="方正小标宋简体"/>
          <w:sz w:val="44"/>
          <w:szCs w:val="44"/>
        </w:rPr>
        <w:t>9</w:t>
      </w:r>
      <w:r w:rsidRPr="001E2A5A">
        <w:rPr>
          <w:rFonts w:ascii="方正小标宋简体" w:eastAsia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cs="方正小标宋简体" w:hint="eastAsia"/>
          <w:sz w:val="44"/>
          <w:szCs w:val="44"/>
        </w:rPr>
        <w:t>春季公开招聘发明专利</w:t>
      </w:r>
      <w:r w:rsidRPr="001E2A5A">
        <w:rPr>
          <w:rFonts w:ascii="方正小标宋简体" w:eastAsia="方正小标宋简体" w:cs="方正小标宋简体" w:hint="eastAsia"/>
          <w:sz w:val="44"/>
          <w:szCs w:val="44"/>
        </w:rPr>
        <w:t>审查员第一批拟录用人员名单</w:t>
      </w:r>
    </w:p>
    <w:p w:rsidR="00954E51" w:rsidRDefault="00954E51" w:rsidP="008E50A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0718" w:type="dxa"/>
        <w:jc w:val="center"/>
        <w:tblLook w:val="00A0"/>
      </w:tblPr>
      <w:tblGrid>
        <w:gridCol w:w="700"/>
        <w:gridCol w:w="1252"/>
        <w:gridCol w:w="1276"/>
        <w:gridCol w:w="1470"/>
        <w:gridCol w:w="2460"/>
        <w:gridCol w:w="3560"/>
      </w:tblGrid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应聘者</w:t>
            </w:r>
            <w:r w:rsidRPr="008717A8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ID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C00082556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138*****849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500112********0466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周亚丽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C00028237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138*****547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420117********2326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C00131773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180*****270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410323********0042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杨钟舒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C00134637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131*****951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230302********4016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哈尔滨工程大学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C00001477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150*****068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420583********108X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李凌云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C00042376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186*****408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420582********2217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C00110665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181*****958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371323********8147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北京印刷学院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C00096142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182*****854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410782********9557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张吉昌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C00064051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186*****523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421302********7712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大连海事大学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C00088014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135*****591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429005********3034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C00115710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188*****260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421121********401X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C00005844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159*****566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421302********1239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余昭艳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C00007405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188*****082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421124********4513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王志红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C00104989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135*****791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410882********4514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西安工业大学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邱希磊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C00026981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151*****787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372323********3914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煤炭科学研究总院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丁明月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C00124063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151*****136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411521********0020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中国矿业大学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余佳翰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C00097043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134*****716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420104********2033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C00106067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155*****296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420921********3081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C00132894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188*****345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210782********0237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C00132602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139*****869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420702********735X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北京林业大学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董江艳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C00118277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182*****070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421023********6141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中国石油勘探开发研究院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C00061309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176*****124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421125********2736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刘俊辉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C00097996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159*****638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429004********2214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</w:t>
            </w: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C00091459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189*****450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420106********4423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余思绮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C00132682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136*****771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420322********0027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邓茜娅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C00116264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176*****712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429005********7962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C00056819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135*****513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429006********7030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曾国栋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C00116420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159*****509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513030********0310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吕乐乐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C00094349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180*****881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150103********3038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康嘉宝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C00122363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176*****449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210503********3044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C00091441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181*****650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421023********8137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中国地质大学（武汉）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卢云飞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C00128993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151*****687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330902********1046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C00134397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151*****869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429004********1552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C00126015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420111********5518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C00125224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158*****025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421123********5218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华北电力大学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C00121702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139*****513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421223********0021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易海艳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C00131305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176*****125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411522********3021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哈尔滨工业大学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C00130727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158*****301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420983********6023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C00132689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138*****004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420983********7261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中国矿业大学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C00125318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157*****973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421125********5514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湖北工业大学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C00128280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150*****934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420281********8810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上海电力学院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C00036201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138*****635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420117********0846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C00132630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181*****422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420902********2275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李秀阳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C00124512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134*****392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420684********0053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阿尔托大学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王宛生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C00129905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159*****892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411303********2437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任忠良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C00066505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150*****124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410403********559X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中南民族大学</w:t>
            </w:r>
            <w:r w:rsidRPr="008717A8">
              <w:rPr>
                <w:rFonts w:ascii="宋体" w:cs="宋体"/>
                <w:color w:val="000000"/>
                <w:kern w:val="0"/>
                <w:sz w:val="22"/>
                <w:szCs w:val="22"/>
              </w:rPr>
              <w:t>,</w:t>
            </w: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威斯康星州立大学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宁雪莹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C00117316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158*****036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420113********0023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98066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温春艳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C00059586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181*****179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420684********6045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祝梦花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C00134722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185*****543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420902********798X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C00085735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137*****533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420116********3729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杨婧娴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C00126561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186*****383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420606********2042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西安交通大学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C00133395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180*****900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420982********4325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华中农业大学</w:t>
            </w:r>
            <w:r w:rsidRPr="008717A8">
              <w:rPr>
                <w:rFonts w:ascii="宋体" w:cs="宋体"/>
                <w:color w:val="000000"/>
                <w:kern w:val="0"/>
                <w:sz w:val="22"/>
                <w:szCs w:val="22"/>
              </w:rPr>
              <w:t>,</w:t>
            </w: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司马宇婧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C00132614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421022********0024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香港科技大学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C00134803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185*****409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420984********4013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南昌大学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周勇攀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C00134895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151*****368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421127********2290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武汉工程大学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C00128517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156*****910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429006********0918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陈秀菲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C00122491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177*****271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340825********082X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佘洪新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C00131842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185*****827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421281********633X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华中师范大学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彭良龙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C00130707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186*****864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420102********2035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柯东旭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C00059202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158*****476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422126********0513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C00038822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135*****909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420921********2683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C00052469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159*****409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420117********0866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余祖澔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C00121030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139*****795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420102********1212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挪威东南大学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罗思异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C00123989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138*****819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420821********3010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徐一雄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C00121682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133*****092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430304********0057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中国民航大学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C00077529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133*****462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130528********7220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司马成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C00063774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151*****927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421022********1880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戴琳曼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C00128623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156*****312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421122********0107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C00116527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132*****952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430381********1041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C00097733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158*****113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370303********1024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C00128975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137*****596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421125********3071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太原理工大学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C00116113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132*****197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231182********4920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中国地质大学（武汉）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宋巧君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C00063835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137*****840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422326********1045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C00007185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186*****073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420116********2413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长江大学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胡星海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C00122745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181*****327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420103********461X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加拿大渥太华大学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C00122737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159*****673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420114********0041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康环环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C00118598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159*****335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130124********244X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张安康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C00128419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158*****625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420503********1816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北京邮电大学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C00089542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186*****658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632825********0016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北京邮电大学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C00116835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188*****617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422201********0867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汪慧君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C00132962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181*****203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420281********4665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夏文丽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C00128041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133*****765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420112********0028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杨楚莹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C00108667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134*****938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411325********5041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高晓萍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C00087767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158*****437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420702********7362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C00123822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429001********0530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李兰鑫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C00133592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187*****859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142703********3341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西安交通大学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C00006383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147*****330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371102********3212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中国海洋大学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C00121376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159*****754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421126********2211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肖宇彦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C00105293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132*****008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430523********8115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C00126246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176*****857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420114********2211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福州大学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C00125454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186*****212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411421********7212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武汉生物制品研究所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汪国进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C00064438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150*****012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422201********6038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四川大学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周陈林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C00132769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131*****385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429005********3031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上海医药工业研究院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文逸宁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C00001781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185*****706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420521********0028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陈书涵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C00051945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176*****339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421124********2029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C00101466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420923********4946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C00107717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183*****785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430181********3929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杨清芬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C00114778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166*****688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410823********0285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袁静文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C00120890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151*****854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411503********0747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中国科学院长春应用化学研究所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漆晶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C00124827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178*****779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420117********2348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秦林燕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C00115207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133*****761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411402********7049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何艳琳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C00124620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152*****287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420923********6241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中国药科大学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C00002379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150*****272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420982********1460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C00083039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150*****710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421023********2102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曾雪怡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C00076876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176*****635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420821********4520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李雅琴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C00103461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131*****863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420984********6026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C00123924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159*****428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420107********3766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南昌大学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C00125616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187*****695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420281********4721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徐玉琴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C00130451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137*****682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420822********4402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王随华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C00134521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152*****309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429001********0460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C00126660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157*****608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360313********0064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C00129193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176*****723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420202********0413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康奈尔大学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C00132096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188*****133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421127********227X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C00133342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180*****078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341225********1522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徐海露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C00044796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136*****725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420117********3511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C00066650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159*****923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429004********0078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C00134147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156*****935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420117********5939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孙红光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C00117712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189*****367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420117********8332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C00123982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173*****676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420521********0416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王美晓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C00041807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158*****167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132201********5764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C00055065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139*****082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420107********3715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C00124953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136*****104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420107********151X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周夏恒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C00128086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178*****237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421181********3117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华侨大学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夏元玲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C00085673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139*****816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420821********2567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C00127034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182*****720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421122********7712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肖东清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C00123704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152*****735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420116********371X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武汉工程大学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C00134560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188*****572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422825********0025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刘继业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C00131624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186*****672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421181********0411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严攀开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C00128522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155*****280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420111********6614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C00127223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155*****417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420922********0015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中国科学院光电技术研究所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周栋梁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C00059492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150*****669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420983********3630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C00123830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181*****733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410326********7337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西北工业大学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张俊博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C00057203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181*****717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411481********3612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C00122188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137*****773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342221********1579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肖志杨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C00124280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158*****436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420704********0970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139*****266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130624********0219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C00092233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421223********0021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C00117074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186*****165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412725********8642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C00123505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155*****532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421022********6686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林红磊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C00046946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150*****561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342401********2544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胡春友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C00112109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158*****714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340823********4413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中国石油大学（华东）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C00131648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158*****711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420117********3600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C00052426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157*****492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370883********5845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孟祥如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C00053482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176*****516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410822********0035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C00064635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182*****256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420984********0323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张秋月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C00085426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152*****635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420117********7583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严明蒙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C00045626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177*****933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421022********5423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C00122492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130*****993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421002********1023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C00132552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189*****372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411425********6325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姜坤良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C00108245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176*****328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420684********3516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李亭亭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C00086244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159*****057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429006********0083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雒琲琲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C00129552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132*****110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411282********3127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孙丽娟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C00031989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132*****879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420302********1244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C00123831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156*****375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411424********2822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华南师范大学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晏大维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C00131314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134*****016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420102********2017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龚格格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C00121882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182*****511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429006********4225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武汉邮电科学研究院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黄满琪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C00125153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176*****577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420117********8326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C00131691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188*****607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420117********4348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刘茜茜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C00123861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158*****616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130622********5620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南昌大学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朱思韦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C00129121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155*****319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420103********1221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华南师范大学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C00085496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420116********2063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C00128274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151*****626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130534********2184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武汉工程大学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C00131429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159*****110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420117********0817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C00087265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176*****798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410727********1525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C00053232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132*****956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420704********0055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C00130431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159*****868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420106********444X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巴黎第十一大学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荣晶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C00045574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135*****981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429004********1526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毛焱澜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C00125167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152*****838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420625********302X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姜雨晴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C00108988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181*****342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421023********8744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穆善和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C00106251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150*****520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612324********0038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C00128473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138*****391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429004********0398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C00075724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136*****900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132201********5378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陈孟哲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C00132181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188*****064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422202********4748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华北电力大学（保定）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C00127683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135*****379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422201********682X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严先文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C00131362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155*****218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362426********7339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陈小运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C00130726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138*****817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420117********5519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叶娅萍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C00128087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180*****633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421083********5924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胡诗怡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C00085273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189*****782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420116********3409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付世欣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C00105251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138*****256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130531********1035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罗居元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C00131525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421122********1012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C00130530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181*****712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421125********0057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中国矿业大学（北京）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邢潇楠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C00007528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159*****881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413023********0024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雷安琪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C00090297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182*****216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420802********034X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王秋晨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C00058367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155*****572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420203********2925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C00129248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152*****151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429004********592X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武汉工程大学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张丹阳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C00128294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155*****295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410422********3843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柯文轩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C00127691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158*****724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420281********7616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钟雅倩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C00108248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178*****570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120224********602X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中国海洋大学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王志贤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C00085759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158*****547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341621********5128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杨胜男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C00104478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189*****067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411523********2046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唐农杰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C00064269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156*****003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411521********2532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储豪杰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C00113184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188*****973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342425********6911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合肥工业大学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程琪林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C00129448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134*****879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340881********2234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黄诗哲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C00064959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132*****719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429006********852X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中国科学院化学研究所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胡志觅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C00133196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182*****238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420114********522X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C00067256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133*****690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420114********0021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155*****520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130128********0920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周飞飞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C00131316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151*****632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320305********2414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C00096196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137*****714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420114********0023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唐大海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C00021617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177*****979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420983********6457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四川大学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谢柳群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C00055783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173*****371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430525********356X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98066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阳雅丽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C00000518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136*****049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429004********0920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C00123179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130981********6024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中国地质大学（北京）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郭怡欣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C00103457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188*****169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420505********7026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北京航空航天大学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C00018831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150*****886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422822********5034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C00123938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183*****045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340826********1812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北京航空航天大学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C00123162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150*****721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130181********7919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C00122433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152*****601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420117********7526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C00121732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158*****511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420984********6320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C00131309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137*****117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421125********0925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C00128609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156*****805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420881********2162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954E51" w:rsidRPr="008717A8" w:rsidTr="00291AA4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雷亚红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C00102077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180*****947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412723********082X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E51" w:rsidRPr="008717A8" w:rsidRDefault="00954E51" w:rsidP="008717A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8717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</w:tbl>
    <w:p w:rsidR="00954E51" w:rsidRDefault="00954E51" w:rsidP="008E50A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54E51" w:rsidRDefault="00954E51" w:rsidP="008E50A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54E51" w:rsidRDefault="00954E51" w:rsidP="008717A8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:rsidR="00954E51" w:rsidRDefault="00954E51" w:rsidP="008717A8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sectPr w:rsidR="00954E51" w:rsidSect="000D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E51" w:rsidRDefault="00954E51" w:rsidP="00920112">
      <w:r>
        <w:separator/>
      </w:r>
    </w:p>
  </w:endnote>
  <w:endnote w:type="continuationSeparator" w:id="1">
    <w:p w:rsidR="00954E51" w:rsidRDefault="00954E51" w:rsidP="0092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E51" w:rsidRDefault="00954E51" w:rsidP="00920112">
      <w:r>
        <w:separator/>
      </w:r>
    </w:p>
  </w:footnote>
  <w:footnote w:type="continuationSeparator" w:id="1">
    <w:p w:rsidR="00954E51" w:rsidRDefault="00954E51" w:rsidP="00920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112"/>
    <w:rsid w:val="0006136F"/>
    <w:rsid w:val="0008477F"/>
    <w:rsid w:val="000D74D2"/>
    <w:rsid w:val="00117BD4"/>
    <w:rsid w:val="001E2A5A"/>
    <w:rsid w:val="00291AA4"/>
    <w:rsid w:val="00323342"/>
    <w:rsid w:val="00361FDC"/>
    <w:rsid w:val="004E5A5D"/>
    <w:rsid w:val="00590DDB"/>
    <w:rsid w:val="00656248"/>
    <w:rsid w:val="006D0BC8"/>
    <w:rsid w:val="006D4E00"/>
    <w:rsid w:val="0079714C"/>
    <w:rsid w:val="00801F10"/>
    <w:rsid w:val="008717A8"/>
    <w:rsid w:val="00873604"/>
    <w:rsid w:val="008B2334"/>
    <w:rsid w:val="008C239A"/>
    <w:rsid w:val="008E50AD"/>
    <w:rsid w:val="00920112"/>
    <w:rsid w:val="00954E51"/>
    <w:rsid w:val="0098066A"/>
    <w:rsid w:val="00A036EA"/>
    <w:rsid w:val="00A5272D"/>
    <w:rsid w:val="00AA7C22"/>
    <w:rsid w:val="00BE3B55"/>
    <w:rsid w:val="00C40AF7"/>
    <w:rsid w:val="00CA77F6"/>
    <w:rsid w:val="00D05B86"/>
    <w:rsid w:val="00E3444C"/>
    <w:rsid w:val="00EF2CD5"/>
    <w:rsid w:val="00F43843"/>
    <w:rsid w:val="00FA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1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2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011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2011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11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8C23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C239A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8C23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8C23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8C23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8C239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8C239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Normal"/>
    <w:uiPriority w:val="99"/>
    <w:rsid w:val="008C23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8C239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Normal"/>
    <w:uiPriority w:val="99"/>
    <w:rsid w:val="008C23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3">
    <w:name w:val="xl103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4">
    <w:name w:val="xl104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3">
    <w:name w:val="xl113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4">
    <w:name w:val="xl114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5">
    <w:name w:val="xl115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6">
    <w:name w:val="xl116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7">
    <w:name w:val="xl117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Normal"/>
    <w:uiPriority w:val="99"/>
    <w:rsid w:val="008717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3</Pages>
  <Words>1788</Words>
  <Characters>10198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王斌</dc:creator>
  <cp:keywords/>
  <dc:description/>
  <cp:lastModifiedBy>USER-</cp:lastModifiedBy>
  <cp:revision>11</cp:revision>
  <dcterms:created xsi:type="dcterms:W3CDTF">2018-11-15T08:17:00Z</dcterms:created>
  <dcterms:modified xsi:type="dcterms:W3CDTF">2019-04-23T08:08:00Z</dcterms:modified>
</cp:coreProperties>
</file>